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BF0A" w14:textId="7869A856" w:rsidR="00CB5256" w:rsidRDefault="00FC00DA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CF347A">
        <w:rPr>
          <w:rFonts w:asciiTheme="minorEastAsia" w:hAnsiTheme="minorEastAsia" w:hint="eastAsia"/>
          <w:kern w:val="0"/>
        </w:rPr>
        <w:t>様式</w:t>
      </w:r>
      <w:r w:rsidRPr="00C71452">
        <w:rPr>
          <w:rFonts w:asciiTheme="minorEastAsia" w:hAnsiTheme="minorEastAsia" w:hint="eastAsia"/>
          <w:kern w:val="0"/>
        </w:rPr>
        <w:t>第</w:t>
      </w:r>
      <w:r w:rsidR="00DE32B6" w:rsidRPr="00C71452">
        <w:rPr>
          <w:rFonts w:asciiTheme="minorEastAsia" w:hAnsiTheme="minorEastAsia" w:hint="eastAsia"/>
          <w:kern w:val="0"/>
        </w:rPr>
        <w:t>９</w:t>
      </w:r>
      <w:r w:rsidR="00CB5256" w:rsidRPr="00C71452">
        <w:rPr>
          <w:rFonts w:asciiTheme="minorEastAsia" w:hAnsiTheme="minorEastAsia" w:hint="eastAsia"/>
          <w:kern w:val="0"/>
        </w:rPr>
        <w:t>号（第７条関係）</w:t>
      </w:r>
    </w:p>
    <w:p w14:paraId="0518132A" w14:textId="77777777" w:rsidR="00C71452" w:rsidRPr="00C71452" w:rsidRDefault="00C71452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28C88D1E" w14:textId="1AB12694" w:rsidR="00CB5256" w:rsidRPr="0083002A" w:rsidRDefault="00CB5256" w:rsidP="00CF347A">
      <w:pPr>
        <w:kinsoku w:val="0"/>
        <w:wordWrap w:val="0"/>
        <w:overflowPunct w:val="0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CF347A">
        <w:rPr>
          <w:rFonts w:asciiTheme="minorEastAsia" w:hAnsiTheme="minorEastAsia" w:hint="eastAsia"/>
          <w:b/>
          <w:kern w:val="0"/>
          <w:sz w:val="24"/>
          <w:szCs w:val="24"/>
        </w:rPr>
        <w:t>滝沢市</w:t>
      </w:r>
      <w:r w:rsidR="00A11C41">
        <w:rPr>
          <w:rFonts w:asciiTheme="minorEastAsia" w:hAnsiTheme="minorEastAsia" w:hint="eastAsia"/>
          <w:b/>
          <w:kern w:val="0"/>
          <w:sz w:val="24"/>
          <w:szCs w:val="24"/>
        </w:rPr>
        <w:t>空き</w:t>
      </w:r>
      <w:r w:rsidR="00A11C41" w:rsidRPr="0083002A">
        <w:rPr>
          <w:rFonts w:asciiTheme="minorEastAsia" w:hAnsiTheme="minorEastAsia" w:hint="eastAsia"/>
          <w:b/>
          <w:kern w:val="0"/>
          <w:sz w:val="24"/>
          <w:szCs w:val="24"/>
        </w:rPr>
        <w:t>家バンク制度</w:t>
      </w:r>
      <w:r w:rsidRPr="0083002A">
        <w:rPr>
          <w:rFonts w:asciiTheme="minorEastAsia" w:hAnsiTheme="minorEastAsia" w:hint="eastAsia"/>
          <w:b/>
          <w:kern w:val="0"/>
          <w:sz w:val="24"/>
          <w:szCs w:val="24"/>
        </w:rPr>
        <w:t>利用登録申込書</w:t>
      </w:r>
      <w:r w:rsidR="00072B1B" w:rsidRPr="0083002A">
        <w:rPr>
          <w:rFonts w:asciiTheme="minorEastAsia" w:hAnsiTheme="minorEastAsia" w:hint="eastAsia"/>
          <w:b/>
          <w:kern w:val="0"/>
          <w:sz w:val="24"/>
          <w:szCs w:val="24"/>
        </w:rPr>
        <w:t>兼同意書</w:t>
      </w:r>
    </w:p>
    <w:p w14:paraId="30DA915D" w14:textId="77777777" w:rsidR="00CB5256" w:rsidRPr="0083002A" w:rsidRDefault="00CB525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4C0771FA" w14:textId="77777777" w:rsidR="00CB5256" w:rsidRPr="0083002A" w:rsidRDefault="00CB5256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　年　　月　　日</w:t>
      </w:r>
      <w:r w:rsidR="00EB1CB2" w:rsidRPr="0083002A">
        <w:rPr>
          <w:rFonts w:asciiTheme="minorEastAsia" w:hAnsiTheme="minorEastAsia" w:hint="eastAsia"/>
          <w:kern w:val="0"/>
        </w:rPr>
        <w:t xml:space="preserve">　</w:t>
      </w:r>
    </w:p>
    <w:p w14:paraId="54AC71D0" w14:textId="77777777" w:rsidR="00CB5256" w:rsidRPr="0083002A" w:rsidRDefault="00CB5256" w:rsidP="00CF347A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滝沢市長　　様</w:t>
      </w:r>
    </w:p>
    <w:p w14:paraId="76972B46" w14:textId="77777777" w:rsidR="00CB5256" w:rsidRPr="0083002A" w:rsidRDefault="00CB525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682"/>
        <w:gridCol w:w="5066"/>
      </w:tblGrid>
      <w:tr w:rsidR="008455F1" w:rsidRPr="0083002A" w14:paraId="7363D2AB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0642028" w14:textId="5B797E25" w:rsidR="008455F1" w:rsidRPr="0083002A" w:rsidRDefault="0038200B" w:rsidP="00C95B14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申</w:t>
            </w:r>
            <w:r w:rsidR="00375A9E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込</w:t>
            </w:r>
            <w:r w:rsidR="00375A9E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8455F1" w:rsidRPr="0083002A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C325E98" w14:textId="77777777" w:rsidR="008455F1" w:rsidRPr="0083002A" w:rsidRDefault="008455F1" w:rsidP="004041A6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　　　　－</w:t>
            </w:r>
          </w:p>
        </w:tc>
      </w:tr>
      <w:tr w:rsidR="008455F1" w:rsidRPr="0083002A" w14:paraId="4F384631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795E813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CF507C8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455F1" w:rsidRPr="0083002A" w14:paraId="6D49D805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CE9AB08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190"/>
              <w:rPr>
                <w:rFonts w:asciiTheme="minorEastAsia" w:hAnsiTheme="minorEastAsia"/>
                <w:kern w:val="0"/>
                <w:szCs w:val="21"/>
              </w:rPr>
            </w:pPr>
            <w:r w:rsidRPr="001B4B2E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1978481920"/>
              </w:rPr>
              <w:t>（フリガナ</w:t>
            </w:r>
            <w:r w:rsidRPr="001B4B2E">
              <w:rPr>
                <w:rFonts w:asciiTheme="minorEastAsia" w:hAnsiTheme="minorEastAsia" w:hint="eastAsia"/>
                <w:spacing w:val="30"/>
                <w:w w:val="76"/>
                <w:kern w:val="0"/>
                <w:szCs w:val="21"/>
                <w:fitText w:val="964" w:id="-1978481920"/>
              </w:rPr>
              <w:t>）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B531497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B4B2E" w:rsidRPr="0083002A" w14:paraId="1671B0D6" w14:textId="77777777" w:rsidTr="001B4B2E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4F118B3" w14:textId="77777777" w:rsidR="001B4B2E" w:rsidRPr="0083002A" w:rsidRDefault="001B4B2E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04D5F9E" w14:textId="77777777" w:rsidR="001B4B2E" w:rsidRPr="0083002A" w:rsidRDefault="001B4B2E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455F1" w:rsidRPr="0083002A" w14:paraId="4C031314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299B5BF" w14:textId="77777777" w:rsidR="008455F1" w:rsidRPr="0083002A" w:rsidRDefault="008455F1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DDE161B" w14:textId="77777777" w:rsidR="008455F1" w:rsidRPr="0083002A" w:rsidRDefault="008455F1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  <w:tr w:rsidR="001B4B2E" w:rsidRPr="0083002A" w14:paraId="728A0E99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9C53935" w14:textId="4CEDCC46" w:rsidR="001B4B2E" w:rsidRPr="0083002A" w:rsidRDefault="001B4B2E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E306B1E" w14:textId="77777777" w:rsidR="001B4B2E" w:rsidRPr="0083002A" w:rsidRDefault="001B4B2E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</w:tbl>
    <w:p w14:paraId="72D87FF4" w14:textId="77777777" w:rsidR="00470E46" w:rsidRPr="006C09F5" w:rsidRDefault="00470E4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2599AE32" w14:textId="43DC0C85" w:rsidR="00EB1CB2" w:rsidRPr="006C09F5" w:rsidRDefault="00CB525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6C09F5">
        <w:rPr>
          <w:rFonts w:asciiTheme="minorEastAsia" w:hAnsiTheme="minorEastAsia" w:hint="eastAsia"/>
          <w:kern w:val="0"/>
        </w:rPr>
        <w:t xml:space="preserve">　次のとおり、</w:t>
      </w:r>
      <w:r w:rsidR="00A11C41" w:rsidRPr="006C09F5">
        <w:rPr>
          <w:rFonts w:asciiTheme="minorEastAsia" w:hAnsiTheme="minorEastAsia" w:hint="eastAsia"/>
          <w:kern w:val="0"/>
        </w:rPr>
        <w:t>空き家バンク制度</w:t>
      </w:r>
      <w:r w:rsidRPr="006C09F5">
        <w:rPr>
          <w:rFonts w:asciiTheme="minorEastAsia" w:hAnsiTheme="minorEastAsia" w:hint="eastAsia"/>
          <w:kern w:val="0"/>
        </w:rPr>
        <w:t>の利用登録</w:t>
      </w:r>
      <w:r w:rsidR="00E960A8" w:rsidRPr="006C09F5">
        <w:rPr>
          <w:rFonts w:asciiTheme="minorEastAsia" w:hAnsiTheme="minorEastAsia" w:hint="eastAsia"/>
          <w:kern w:val="0"/>
        </w:rPr>
        <w:t>（新規・更新）</w:t>
      </w:r>
      <w:r w:rsidRPr="006C09F5">
        <w:rPr>
          <w:rFonts w:asciiTheme="minorEastAsia" w:hAnsiTheme="minorEastAsia" w:hint="eastAsia"/>
          <w:kern w:val="0"/>
        </w:rPr>
        <w:t>をしたいので申し込みます。</w:t>
      </w:r>
    </w:p>
    <w:p w14:paraId="685CE4A6" w14:textId="3D66249D" w:rsidR="00A254DC" w:rsidRPr="006C09F5" w:rsidRDefault="00A254DC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6C09F5">
        <w:rPr>
          <w:rFonts w:asciiTheme="minorEastAsia" w:hAnsiTheme="minorEastAsia" w:hint="eastAsia"/>
          <w:kern w:val="0"/>
        </w:rPr>
        <w:t>また、</w:t>
      </w:r>
      <w:r w:rsidR="00C95B14" w:rsidRPr="006C09F5">
        <w:rPr>
          <w:rFonts w:asciiTheme="minorEastAsia" w:hAnsiTheme="minorEastAsia" w:hint="eastAsia"/>
          <w:kern w:val="0"/>
        </w:rPr>
        <w:t>申込者が暴力団員等でないか、市が警察機関に照会すること</w:t>
      </w:r>
      <w:r w:rsidRPr="006C09F5">
        <w:rPr>
          <w:rFonts w:asciiTheme="minorEastAsia" w:hAnsiTheme="minorEastAsia" w:hint="eastAsia"/>
          <w:kern w:val="0"/>
        </w:rPr>
        <w:t>について同意します。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687"/>
        <w:gridCol w:w="2169"/>
        <w:gridCol w:w="235"/>
        <w:gridCol w:w="724"/>
        <w:gridCol w:w="1448"/>
        <w:gridCol w:w="2629"/>
      </w:tblGrid>
      <w:tr w:rsidR="006C09F5" w:rsidRPr="006C09F5" w14:paraId="7D2FA858" w14:textId="77777777" w:rsidTr="00035EDA">
        <w:trPr>
          <w:trHeight w:val="675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BC7BCC" w14:textId="0D2E5F06" w:rsidR="00AA5FDE" w:rsidRPr="006C09F5" w:rsidRDefault="00F917FD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AA5FDE" w:rsidRPr="006C09F5">
              <w:rPr>
                <w:rFonts w:hint="eastAsia"/>
                <w:kern w:val="0"/>
                <w:sz w:val="22"/>
              </w:rPr>
              <w:t>利用希望の目的</w:t>
            </w:r>
          </w:p>
        </w:tc>
        <w:tc>
          <w:tcPr>
            <w:tcW w:w="720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60D76" w14:textId="77777777" w:rsidR="00AA5FDE" w:rsidRPr="006C09F5" w:rsidRDefault="00AA5FDE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１　移住・定住</w:t>
            </w:r>
          </w:p>
          <w:p w14:paraId="549F453A" w14:textId="77777777" w:rsidR="00AA5FDE" w:rsidRPr="006C09F5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２</w:t>
            </w:r>
            <w:r w:rsidR="00AA5FDE" w:rsidRPr="006C09F5">
              <w:rPr>
                <w:rFonts w:hint="eastAsia"/>
                <w:kern w:val="0"/>
                <w:sz w:val="22"/>
              </w:rPr>
              <w:t xml:space="preserve">　その他</w:t>
            </w:r>
            <w:r w:rsidRPr="006C09F5">
              <w:rPr>
                <w:rFonts w:hint="eastAsia"/>
                <w:kern w:val="0"/>
                <w:sz w:val="22"/>
              </w:rPr>
              <w:t xml:space="preserve">（　　　　　　　　</w:t>
            </w:r>
            <w:r w:rsidR="00AA5FDE" w:rsidRPr="006C09F5">
              <w:rPr>
                <w:rFonts w:hint="eastAsia"/>
                <w:kern w:val="0"/>
                <w:sz w:val="22"/>
              </w:rPr>
              <w:t xml:space="preserve">　　　　　　　　　　　　）</w:t>
            </w:r>
          </w:p>
        </w:tc>
      </w:tr>
      <w:tr w:rsidR="006C09F5" w:rsidRPr="006C09F5" w14:paraId="419EFFC1" w14:textId="77777777" w:rsidTr="00035EDA">
        <w:trPr>
          <w:trHeight w:val="185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B065C" w14:textId="77777777" w:rsidR="00D352F3" w:rsidRPr="006C09F5" w:rsidRDefault="00C95B14" w:rsidP="00C95B14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同居予定</w:t>
            </w:r>
          </w:p>
          <w:p w14:paraId="27D0A5AB" w14:textId="038FAC8D" w:rsidR="00AA5FDE" w:rsidRPr="006C09F5" w:rsidRDefault="00AA5FDE" w:rsidP="00C95B14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家族</w:t>
            </w:r>
            <w:r w:rsidR="00D352F3" w:rsidRPr="006C09F5">
              <w:rPr>
                <w:rFonts w:hint="eastAsia"/>
                <w:kern w:val="0"/>
                <w:sz w:val="22"/>
              </w:rPr>
              <w:t>の情報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A7050D0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1D8FE2D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続柄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9BCA2E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A82BA5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勤務先又は学校名</w:t>
            </w:r>
          </w:p>
        </w:tc>
      </w:tr>
      <w:tr w:rsidR="006C09F5" w:rsidRPr="006C09F5" w14:paraId="455C1455" w14:textId="77777777" w:rsidTr="00035EDA">
        <w:trPr>
          <w:trHeight w:val="184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66C67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639645D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72CC1F6B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6C09F5">
              <w:rPr>
                <w:rFonts w:hint="eastAsia"/>
                <w:kern w:val="0"/>
                <w:sz w:val="22"/>
              </w:rPr>
              <w:t>本人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BDE51B2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F0DD06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</w:tr>
      <w:tr w:rsidR="006C09F5" w:rsidRPr="006C09F5" w14:paraId="7DFA510E" w14:textId="77777777" w:rsidTr="00035EDA">
        <w:trPr>
          <w:trHeight w:val="184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4E2F5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1D03C84B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35279F51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C17B77F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E77182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</w:tr>
      <w:tr w:rsidR="006C09F5" w:rsidRPr="006C09F5" w14:paraId="4B03E036" w14:textId="77777777" w:rsidTr="00035EDA">
        <w:trPr>
          <w:trHeight w:val="184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047535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111341D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C092FC7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77AA6B5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5A372F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</w:tr>
      <w:tr w:rsidR="006C09F5" w:rsidRPr="006C09F5" w14:paraId="4F99C0CF" w14:textId="77777777" w:rsidTr="00035EDA">
        <w:trPr>
          <w:trHeight w:val="184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BD6529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72DEC529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673EAC0E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A5B8028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506E06" w14:textId="77777777" w:rsidR="00AA5FDE" w:rsidRPr="006C09F5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</w:tr>
      <w:tr w:rsidR="00AA5FDE" w:rsidRPr="00CF347A" w14:paraId="1DFEF4FA" w14:textId="77777777" w:rsidTr="00035EDA">
        <w:trPr>
          <w:trHeight w:val="184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69CDD" w14:textId="77777777" w:rsidR="00AA5FDE" w:rsidRPr="00CF347A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3F3CB80E" w14:textId="77777777" w:rsidR="00AA5FDE" w:rsidRPr="00CF347A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76DCEE6" w14:textId="77777777" w:rsidR="00AA5FDE" w:rsidRPr="00CF347A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AA710EA" w14:textId="77777777" w:rsidR="00AA5FDE" w:rsidRPr="00CF347A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  <w:tc>
          <w:tcPr>
            <w:tcW w:w="26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0C62A" w14:textId="77777777" w:rsidR="00AA5FDE" w:rsidRPr="00CF347A" w:rsidRDefault="00AA5FDE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</w:p>
        </w:tc>
      </w:tr>
      <w:tr w:rsidR="005B05A5" w:rsidRPr="00CF347A" w14:paraId="17EFEED6" w14:textId="77777777" w:rsidTr="00035EDA">
        <w:trPr>
          <w:trHeight w:val="573"/>
        </w:trPr>
        <w:tc>
          <w:tcPr>
            <w:tcW w:w="723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908EBBE" w14:textId="77777777" w:rsidR="005B05A5" w:rsidRPr="00CF347A" w:rsidRDefault="005B05A5" w:rsidP="00CF347A">
            <w:pPr>
              <w:kinsoku w:val="0"/>
              <w:wordWrap w:val="0"/>
              <w:overflowPunct w:val="0"/>
              <w:ind w:right="113" w:firstLineChars="100" w:firstLine="251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希望物件等</w:t>
            </w:r>
          </w:p>
        </w:tc>
        <w:tc>
          <w:tcPr>
            <w:tcW w:w="1687" w:type="dxa"/>
            <w:vMerge w:val="restart"/>
            <w:vAlign w:val="center"/>
          </w:tcPr>
          <w:p w14:paraId="4648B875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地域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ED93193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第一希望</w:t>
            </w:r>
          </w:p>
        </w:tc>
        <w:tc>
          <w:tcPr>
            <w:tcW w:w="503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4FC2C6" w14:textId="7325D0A4" w:rsidR="005B05A5" w:rsidRPr="00CF347A" w:rsidRDefault="001B4B2E" w:rsidP="001B4B2E">
            <w:pPr>
              <w:kinsoku w:val="0"/>
              <w:wordWrap w:val="0"/>
              <w:overflowPunct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周辺・駅・学区</w:t>
            </w:r>
          </w:p>
        </w:tc>
      </w:tr>
      <w:tr w:rsidR="005B05A5" w:rsidRPr="00CF347A" w14:paraId="38FF599B" w14:textId="77777777" w:rsidTr="00035EDA">
        <w:trPr>
          <w:trHeight w:val="526"/>
        </w:trPr>
        <w:tc>
          <w:tcPr>
            <w:tcW w:w="723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AAA5777" w14:textId="77777777" w:rsidR="005B05A5" w:rsidRPr="00CF347A" w:rsidRDefault="005B05A5" w:rsidP="00CF347A">
            <w:pPr>
              <w:kinsoku w:val="0"/>
              <w:wordWrap w:val="0"/>
              <w:overflowPunct w:val="0"/>
              <w:ind w:right="113" w:firstLineChars="100" w:firstLine="251"/>
              <w:rPr>
                <w:kern w:val="0"/>
                <w:sz w:val="22"/>
              </w:rPr>
            </w:pPr>
          </w:p>
        </w:tc>
        <w:tc>
          <w:tcPr>
            <w:tcW w:w="1687" w:type="dxa"/>
            <w:vMerge/>
          </w:tcPr>
          <w:p w14:paraId="23EA5443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6FAF549F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第二希望</w:t>
            </w:r>
          </w:p>
        </w:tc>
        <w:tc>
          <w:tcPr>
            <w:tcW w:w="503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4E4023" w14:textId="66CD474A" w:rsidR="005B05A5" w:rsidRPr="00CF347A" w:rsidRDefault="001B4B2E" w:rsidP="001B4B2E">
            <w:pPr>
              <w:kinsoku w:val="0"/>
              <w:wordWrap w:val="0"/>
              <w:overflowPunct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周辺・駅・学区</w:t>
            </w:r>
          </w:p>
        </w:tc>
      </w:tr>
      <w:tr w:rsidR="005B05A5" w:rsidRPr="00CF347A" w14:paraId="5AEAA0E5" w14:textId="77777777" w:rsidTr="00035EDA">
        <w:trPr>
          <w:trHeight w:val="349"/>
        </w:trPr>
        <w:tc>
          <w:tcPr>
            <w:tcW w:w="7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1D4F73" w14:textId="77777777" w:rsidR="005B05A5" w:rsidRPr="00CF347A" w:rsidRDefault="005B05A5" w:rsidP="00CF347A">
            <w:pPr>
              <w:kinsoku w:val="0"/>
              <w:wordWrap w:val="0"/>
              <w:overflowPunct w:val="0"/>
              <w:ind w:firstLineChars="100" w:firstLine="251"/>
              <w:rPr>
                <w:kern w:val="0"/>
                <w:sz w:val="22"/>
              </w:rPr>
            </w:pPr>
          </w:p>
        </w:tc>
        <w:tc>
          <w:tcPr>
            <w:tcW w:w="1687" w:type="dxa"/>
            <w:vMerge w:val="restart"/>
          </w:tcPr>
          <w:p w14:paraId="7A7DB4D5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購入賃貸等の希望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38F4936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購入</w:t>
            </w:r>
          </w:p>
        </w:tc>
        <w:tc>
          <w:tcPr>
            <w:tcW w:w="503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F883F1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</w:tr>
      <w:tr w:rsidR="005B05A5" w:rsidRPr="00CF347A" w14:paraId="398727F0" w14:textId="77777777" w:rsidTr="00035EDA">
        <w:trPr>
          <w:trHeight w:val="349"/>
        </w:trPr>
        <w:tc>
          <w:tcPr>
            <w:tcW w:w="7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2B6434" w14:textId="77777777" w:rsidR="005B05A5" w:rsidRPr="00CF347A" w:rsidRDefault="005B05A5" w:rsidP="00CF347A">
            <w:pPr>
              <w:kinsoku w:val="0"/>
              <w:wordWrap w:val="0"/>
              <w:overflowPunct w:val="0"/>
              <w:ind w:firstLineChars="100" w:firstLine="251"/>
              <w:rPr>
                <w:kern w:val="0"/>
                <w:sz w:val="22"/>
              </w:rPr>
            </w:pPr>
          </w:p>
        </w:tc>
        <w:tc>
          <w:tcPr>
            <w:tcW w:w="1687" w:type="dxa"/>
            <w:vMerge/>
          </w:tcPr>
          <w:p w14:paraId="79B0181F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739A5991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賃貸</w:t>
            </w:r>
          </w:p>
        </w:tc>
        <w:tc>
          <w:tcPr>
            <w:tcW w:w="503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AF6B5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</w:tr>
      <w:tr w:rsidR="005B05A5" w:rsidRPr="00CF347A" w14:paraId="473D743A" w14:textId="77777777" w:rsidTr="00035EDA">
        <w:trPr>
          <w:trHeight w:val="844"/>
        </w:trPr>
        <w:tc>
          <w:tcPr>
            <w:tcW w:w="7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140625" w14:textId="77777777" w:rsidR="005B05A5" w:rsidRPr="00CF347A" w:rsidRDefault="005B05A5" w:rsidP="00CF347A">
            <w:pPr>
              <w:kinsoku w:val="0"/>
              <w:wordWrap w:val="0"/>
              <w:overflowPunct w:val="0"/>
              <w:ind w:firstLineChars="100" w:firstLine="251"/>
              <w:rPr>
                <w:kern w:val="0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483C78C1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希望物件</w:t>
            </w:r>
          </w:p>
        </w:tc>
        <w:tc>
          <w:tcPr>
            <w:tcW w:w="720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1709C" w14:textId="6CF13668" w:rsidR="005B05A5" w:rsidRPr="00CF347A" w:rsidRDefault="001B4B2E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間取り（　　　</w:t>
            </w:r>
            <w:r w:rsidR="005B05A5" w:rsidRPr="00CF347A">
              <w:rPr>
                <w:rFonts w:hint="eastAsia"/>
                <w:kern w:val="0"/>
                <w:sz w:val="22"/>
              </w:rPr>
              <w:t xml:space="preserve">　　）以上</w:t>
            </w:r>
            <w:r>
              <w:rPr>
                <w:rFonts w:hint="eastAsia"/>
                <w:kern w:val="0"/>
                <w:sz w:val="22"/>
              </w:rPr>
              <w:t xml:space="preserve">　　予算（　　　　　）円</w:t>
            </w:r>
          </w:p>
          <w:p w14:paraId="1379EB1D" w14:textId="3D607615" w:rsidR="005B05A5" w:rsidRPr="00CF347A" w:rsidRDefault="001B4B2E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広さ　（　　</w:t>
            </w:r>
            <w:r w:rsidR="005B05A5" w:rsidRPr="00CF347A">
              <w:rPr>
                <w:rFonts w:hint="eastAsia"/>
                <w:kern w:val="0"/>
                <w:sz w:val="22"/>
              </w:rPr>
              <w:t xml:space="preserve">　　　）㎡</w:t>
            </w:r>
            <w:r>
              <w:rPr>
                <w:rFonts w:hint="eastAsia"/>
                <w:kern w:val="0"/>
                <w:sz w:val="22"/>
              </w:rPr>
              <w:t>・坪</w:t>
            </w:r>
            <w:r w:rsidR="005B05A5" w:rsidRPr="00CF347A">
              <w:rPr>
                <w:rFonts w:hint="eastAsia"/>
                <w:kern w:val="0"/>
                <w:sz w:val="22"/>
              </w:rPr>
              <w:t>以上</w:t>
            </w:r>
          </w:p>
        </w:tc>
      </w:tr>
      <w:tr w:rsidR="005B05A5" w:rsidRPr="00CF347A" w14:paraId="58AE5B9B" w14:textId="77777777" w:rsidTr="00035EDA">
        <w:trPr>
          <w:trHeight w:val="796"/>
        </w:trPr>
        <w:tc>
          <w:tcPr>
            <w:tcW w:w="7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A0B3DB" w14:textId="77777777" w:rsidR="005B05A5" w:rsidRPr="00CF347A" w:rsidRDefault="005B05A5" w:rsidP="00CF347A">
            <w:pPr>
              <w:kinsoku w:val="0"/>
              <w:wordWrap w:val="0"/>
              <w:overflowPunct w:val="0"/>
              <w:ind w:firstLineChars="100" w:firstLine="251"/>
              <w:rPr>
                <w:kern w:val="0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7F20A9C7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720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31E339A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立地条件等</w:t>
            </w:r>
          </w:p>
        </w:tc>
      </w:tr>
      <w:tr w:rsidR="005B05A5" w:rsidRPr="00CF347A" w14:paraId="36544766" w14:textId="77777777" w:rsidTr="007A0E5B">
        <w:trPr>
          <w:trHeight w:val="698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FD4025" w14:textId="77777777" w:rsidR="005B05A5" w:rsidRPr="00CF347A" w:rsidRDefault="005B05A5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205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92A86E" w14:textId="77777777" w:rsidR="005B05A5" w:rsidRPr="00CF347A" w:rsidRDefault="005B05A5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</w:tr>
      <w:tr w:rsidR="005D64FC" w:rsidRPr="00CF347A" w14:paraId="5D4212A2" w14:textId="77777777" w:rsidTr="007A0E5B">
        <w:trPr>
          <w:trHeight w:val="298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D9D0" w14:textId="77777777" w:rsidR="005D64FC" w:rsidRPr="00CF347A" w:rsidRDefault="005D64FC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登録番号※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807DE85" w14:textId="77777777" w:rsidR="005D64FC" w:rsidRPr="00CF347A" w:rsidRDefault="005D64FC" w:rsidP="00CF347A">
            <w:pPr>
              <w:kinsoku w:val="0"/>
              <w:wordWrap w:val="0"/>
              <w:overflowPunct w:val="0"/>
              <w:rPr>
                <w:kern w:val="0"/>
                <w:sz w:val="22"/>
              </w:rPr>
            </w:pPr>
          </w:p>
        </w:tc>
        <w:tc>
          <w:tcPr>
            <w:tcW w:w="21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0F08BFA" w14:textId="77777777" w:rsidR="005D64FC" w:rsidRPr="00CF347A" w:rsidRDefault="005D64FC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登録日※</w:t>
            </w:r>
          </w:p>
        </w:tc>
        <w:tc>
          <w:tcPr>
            <w:tcW w:w="2629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6D2CF" w14:textId="77777777" w:rsidR="005D64FC" w:rsidRPr="00CF347A" w:rsidRDefault="005D64FC" w:rsidP="00CF347A">
            <w:pPr>
              <w:kinsoku w:val="0"/>
              <w:wordWrap w:val="0"/>
              <w:overflowPunct w:val="0"/>
              <w:jc w:val="center"/>
              <w:rPr>
                <w:kern w:val="0"/>
                <w:sz w:val="22"/>
              </w:rPr>
            </w:pPr>
            <w:r w:rsidRPr="00CF347A"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</w:tbl>
    <w:p w14:paraId="4AD1BCF9" w14:textId="786488AB" w:rsidR="00CB5256" w:rsidRPr="00CF347A" w:rsidRDefault="005D64FC" w:rsidP="00CF347A">
      <w:pPr>
        <w:kinsoku w:val="0"/>
        <w:wordWrap w:val="0"/>
        <w:overflowPunct w:val="0"/>
        <w:spacing w:line="240" w:lineRule="exact"/>
        <w:rPr>
          <w:kern w:val="0"/>
          <w:sz w:val="18"/>
        </w:rPr>
      </w:pPr>
      <w:r w:rsidRPr="00CF347A">
        <w:rPr>
          <w:rFonts w:hint="eastAsia"/>
          <w:kern w:val="0"/>
          <w:sz w:val="18"/>
        </w:rPr>
        <w:t xml:space="preserve">１　</w:t>
      </w:r>
      <w:r w:rsidR="00A4321E" w:rsidRPr="00CF347A">
        <w:rPr>
          <w:rFonts w:hint="eastAsia"/>
          <w:kern w:val="0"/>
          <w:sz w:val="18"/>
        </w:rPr>
        <w:t>申込</w:t>
      </w:r>
      <w:r w:rsidR="00EB1CB2" w:rsidRPr="00CF347A">
        <w:rPr>
          <w:rFonts w:hint="eastAsia"/>
          <w:kern w:val="0"/>
          <w:sz w:val="18"/>
        </w:rPr>
        <w:t>者</w:t>
      </w:r>
      <w:r w:rsidR="00C95B14">
        <w:rPr>
          <w:rFonts w:hint="eastAsia"/>
          <w:kern w:val="0"/>
          <w:sz w:val="18"/>
        </w:rPr>
        <w:t>は</w:t>
      </w:r>
      <w:r w:rsidR="00EB1CB2" w:rsidRPr="00CF347A">
        <w:rPr>
          <w:rFonts w:hint="eastAsia"/>
          <w:kern w:val="0"/>
          <w:sz w:val="18"/>
        </w:rPr>
        <w:t>現在の住所等が分かる証明書等の写しを添付してください。</w:t>
      </w:r>
    </w:p>
    <w:p w14:paraId="6B4B7A6A" w14:textId="77777777" w:rsidR="005D64FC" w:rsidRPr="00CF347A" w:rsidRDefault="005D64FC" w:rsidP="00CF347A">
      <w:pPr>
        <w:kinsoku w:val="0"/>
        <w:wordWrap w:val="0"/>
        <w:overflowPunct w:val="0"/>
        <w:spacing w:line="240" w:lineRule="exact"/>
        <w:rPr>
          <w:kern w:val="0"/>
          <w:sz w:val="18"/>
        </w:rPr>
      </w:pPr>
      <w:r w:rsidRPr="00CF347A">
        <w:rPr>
          <w:rFonts w:hint="eastAsia"/>
          <w:kern w:val="0"/>
          <w:sz w:val="18"/>
        </w:rPr>
        <w:t>２　※欄は記入しないでください。</w:t>
      </w:r>
    </w:p>
    <w:p w14:paraId="54D10C7A" w14:textId="3F5B9085" w:rsidR="00470E46" w:rsidRDefault="00035EDA" w:rsidP="00470E46">
      <w:pPr>
        <w:kinsoku w:val="0"/>
        <w:wordWrap w:val="0"/>
        <w:overflowPunct w:val="0"/>
        <w:spacing w:line="240" w:lineRule="exact"/>
        <w:ind w:left="422" w:hangingChars="200" w:hanging="422"/>
        <w:rPr>
          <w:kern w:val="0"/>
          <w:sz w:val="18"/>
        </w:rPr>
      </w:pPr>
      <w:r w:rsidRPr="00CF347A">
        <w:rPr>
          <w:rFonts w:hint="eastAsia"/>
          <w:kern w:val="0"/>
          <w:sz w:val="18"/>
        </w:rPr>
        <w:t>３　更新</w:t>
      </w:r>
      <w:r w:rsidRPr="00470E46">
        <w:rPr>
          <w:rFonts w:hint="eastAsia"/>
          <w:kern w:val="0"/>
          <w:sz w:val="18"/>
        </w:rPr>
        <w:t>登録の場合は、</w:t>
      </w:r>
      <w:r w:rsidR="00E8480B" w:rsidRPr="00470E46">
        <w:rPr>
          <w:rFonts w:hint="eastAsia"/>
          <w:kern w:val="0"/>
          <w:sz w:val="18"/>
        </w:rPr>
        <w:t>１</w:t>
      </w:r>
      <w:r w:rsidRPr="00470E46">
        <w:rPr>
          <w:rFonts w:hint="eastAsia"/>
          <w:kern w:val="0"/>
          <w:sz w:val="18"/>
        </w:rPr>
        <w:t>の</w:t>
      </w:r>
      <w:r w:rsidR="00085813" w:rsidRPr="0083002A">
        <w:rPr>
          <w:rFonts w:hint="eastAsia"/>
          <w:kern w:val="0"/>
          <w:sz w:val="18"/>
        </w:rPr>
        <w:t>証明書等の写しは、</w:t>
      </w:r>
      <w:r w:rsidRPr="00470E46">
        <w:rPr>
          <w:rFonts w:hint="eastAsia"/>
          <w:kern w:val="0"/>
          <w:sz w:val="18"/>
        </w:rPr>
        <w:t>現住所が変更に</w:t>
      </w:r>
      <w:r w:rsidRPr="00CF347A">
        <w:rPr>
          <w:rFonts w:hint="eastAsia"/>
          <w:kern w:val="0"/>
          <w:sz w:val="18"/>
        </w:rPr>
        <w:t>なっている場合のみ添付願います。また、登録内容の変更があるときは、その項目のみ記載願います。</w:t>
      </w:r>
      <w:bookmarkStart w:id="0" w:name="_GoBack"/>
      <w:bookmarkEnd w:id="0"/>
    </w:p>
    <w:sectPr w:rsidR="00470E46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B4B2E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7E3E-9D27-402B-A6B4-32E9EF5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6655ADCF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4</cp:revision>
  <cp:lastPrinted>2020-10-22T05:39:00Z</cp:lastPrinted>
  <dcterms:created xsi:type="dcterms:W3CDTF">2020-10-16T00:18:00Z</dcterms:created>
  <dcterms:modified xsi:type="dcterms:W3CDTF">2022-02-25T09:52:00Z</dcterms:modified>
</cp:coreProperties>
</file>